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454" w:rsidRPr="00837454" w:rsidRDefault="00837454" w:rsidP="00837454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>v skladu s 44.členom Zakona o osnovni šoli</w:t>
      </w:r>
    </w:p>
    <w:p w:rsidR="00837454" w:rsidRPr="00837454" w:rsidRDefault="00837454" w:rsidP="00837454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> VABI</w:t>
      </w:r>
    </w:p>
    <w:p w:rsidR="00837454" w:rsidRPr="00837454" w:rsidRDefault="00837454" w:rsidP="00837454">
      <w:pPr>
        <w:shd w:val="clear" w:color="auto" w:fill="FFFFFF"/>
        <w:spacing w:beforeAutospacing="1" w:afterAutospacing="1"/>
        <w:jc w:val="center"/>
        <w:textAlignment w:val="baseline"/>
        <w:rPr>
          <w:rFonts w:ascii="Arial" w:eastAsia="Times New Roman" w:hAnsi="Arial" w:cs="Arial"/>
          <w:color w:val="FF0000"/>
          <w:sz w:val="22"/>
          <w:szCs w:val="22"/>
        </w:rPr>
      </w:pPr>
      <w:r w:rsidRPr="00837454">
        <w:rPr>
          <w:rFonts w:ascii="Arial" w:eastAsia="Times New Roman" w:hAnsi="Arial" w:cs="Arial"/>
          <w:b/>
          <w:bCs/>
          <w:color w:val="FF0000"/>
          <w:sz w:val="22"/>
          <w:szCs w:val="22"/>
          <w:bdr w:val="none" w:sz="0" w:space="0" w:color="auto" w:frame="1"/>
        </w:rPr>
        <w:t>K VPISU  OTROK V 1. RAZRED OSNOVNE ŠOLE ZA ŠOLSKO LETO 2022/23</w:t>
      </w:r>
    </w:p>
    <w:p w:rsidR="00837454" w:rsidRPr="00837454" w:rsidRDefault="00837454" w:rsidP="00837454">
      <w:pPr>
        <w:shd w:val="clear" w:color="auto" w:fill="FFFFFF"/>
        <w:spacing w:beforeAutospacing="1" w:afterAutospacing="1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>Starši morate v skladu s 45. členom Zakona o osnovni šoli v 1. razred osnovne šole vpisati otroke, ki so bili rojeni v letu </w:t>
      </w:r>
      <w:r w:rsidRPr="0083745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2016</w:t>
      </w:r>
      <w:r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>. Otroka imate pravico vpisati v šolskem okolišu, v katerem otrok stalno ali začasno prebiva.</w:t>
      </w:r>
    </w:p>
    <w:p w:rsidR="00837454" w:rsidRPr="00837454" w:rsidRDefault="00837454" w:rsidP="00837454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837454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Vpis otrok bo </w:t>
      </w:r>
      <w:r w:rsidRPr="0083745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potekal na daljavo ali osebno v času</w:t>
      </w:r>
      <w:r w:rsidRPr="00837454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r w:rsidRPr="0083745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od 14. 2. 2022 do 18. 2. 2022.</w:t>
      </w:r>
      <w:r w:rsidRPr="00837454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V primeru, da bi želeli otroka vpisati osebno je zaradi trenutnih epidemioloških razmer obvezna predhodna telefonska  najava v svetovalni službi. </w:t>
      </w:r>
    </w:p>
    <w:p w:rsidR="00837454" w:rsidRPr="00837454" w:rsidRDefault="00837454" w:rsidP="0083745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Za Vaša morebitna vprašanja, informacije in osebno najavo vpisa vam je na voljo šolska svetovalna služb na tel. številki 05 620 8504 ali na mail: </w:t>
      </w:r>
      <w:hyperlink r:id="rId8" w:history="1">
        <w:r w:rsidRPr="00837454">
          <w:rPr>
            <w:rStyle w:val="Hiperpovezava"/>
            <w:rFonts w:ascii="Arial" w:eastAsia="Times New Roman" w:hAnsi="Arial" w:cs="Arial"/>
            <w:color w:val="000000" w:themeColor="text1"/>
            <w:sz w:val="22"/>
            <w:szCs w:val="22"/>
          </w:rPr>
          <w:t>natasa.nelec-sedej</w:t>
        </w:r>
        <w:r w:rsidRPr="00837454">
          <w:rPr>
            <w:rStyle w:val="Hiperpovezava"/>
            <w:rFonts w:ascii="Arial" w:hAnsi="Arial" w:cs="Arial"/>
            <w:color w:val="000000" w:themeColor="text1"/>
            <w:sz w:val="22"/>
            <w:szCs w:val="22"/>
            <w:lang w:val="sl"/>
          </w:rPr>
          <w:t>@guest.arnes.si</w:t>
        </w:r>
      </w:hyperlink>
    </w:p>
    <w:p w:rsidR="00837454" w:rsidRPr="00837454" w:rsidRDefault="004E43FA" w:rsidP="00837454">
      <w:pPr>
        <w:pStyle w:val="Odstavekseznama"/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v ponedeljek  14. 2. 2022</w:t>
      </w:r>
      <w:r w:rsidR="00837454"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od </w:t>
      </w:r>
      <w:r w:rsidR="00837454" w:rsidRPr="00837454">
        <w:rPr>
          <w:rFonts w:ascii="Arial" w:eastAsia="Times New Roman" w:hAnsi="Arial" w:cs="Arial"/>
          <w:b/>
          <w:color w:val="000000" w:themeColor="text1"/>
          <w:sz w:val="22"/>
          <w:szCs w:val="22"/>
        </w:rPr>
        <w:t>13.00 do 15.00 ure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</w:p>
    <w:p w:rsidR="00837454" w:rsidRPr="00837454" w:rsidRDefault="004E43FA" w:rsidP="00837454">
      <w:pPr>
        <w:pStyle w:val="Odstavekseznama"/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v sredo</w:t>
      </w:r>
      <w:r w:rsidR="00837454"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     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</w:t>
      </w:r>
      <w:r w:rsidR="00837454"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16. 2. 2022  od </w:t>
      </w:r>
      <w:r w:rsidR="00404C7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837454" w:rsidRPr="00837454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11.00 do 13.00 ure in od 14.00 do 17.00 ure </w:t>
      </w:r>
    </w:p>
    <w:p w:rsidR="00837454" w:rsidRPr="00837454" w:rsidRDefault="004E43FA" w:rsidP="00837454">
      <w:pPr>
        <w:pStyle w:val="Odstavekseznama"/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v četrtek</w:t>
      </w:r>
      <w:r w:rsidR="00837454"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       17. 2. 2022 </w:t>
      </w:r>
      <w:r w:rsidR="00404C7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837454"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od  </w:t>
      </w:r>
      <w:r w:rsidR="00837454" w:rsidRPr="00837454">
        <w:rPr>
          <w:rFonts w:ascii="Arial" w:eastAsia="Times New Roman" w:hAnsi="Arial" w:cs="Arial"/>
          <w:b/>
          <w:color w:val="000000" w:themeColor="text1"/>
          <w:sz w:val="22"/>
          <w:szCs w:val="22"/>
        </w:rPr>
        <w:t>7.00 do 15.00</w:t>
      </w:r>
      <w:r w:rsidR="00837454"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2"/>
          <w:szCs w:val="22"/>
        </w:rPr>
        <w:t>ure</w:t>
      </w:r>
      <w:r w:rsidR="00837454"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</w:p>
    <w:p w:rsidR="00837454" w:rsidRPr="00837454" w:rsidRDefault="00837454" w:rsidP="00837454">
      <w:pPr>
        <w:shd w:val="clear" w:color="auto" w:fill="FFFFFF"/>
        <w:spacing w:beforeAutospacing="1" w:afterAutospacing="1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>Starši boste vso potrebno </w:t>
      </w:r>
      <w:r w:rsidRPr="00837454">
        <w:rPr>
          <w:rFonts w:ascii="Arial" w:eastAsia="Times New Roman" w:hAnsi="Arial" w:cs="Arial"/>
          <w:bCs/>
          <w:color w:val="000000" w:themeColor="text1"/>
          <w:sz w:val="22"/>
          <w:szCs w:val="22"/>
          <w:bdr w:val="none" w:sz="0" w:space="0" w:color="auto" w:frame="1"/>
        </w:rPr>
        <w:t>šolsko dokumentacijo prejeli po pošti.</w:t>
      </w:r>
      <w:r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> Prosimo, da vpisni list, ki je že delno izpolnjen, pregledate, vnesete morebitne popravke in dopolnitve ter ga dopolnjenega in podpisanega pošljete po pošti nazaj na šolo, ga oddate  v nabiralnik pred vhodom v  šolo ali se dogovorite za osebni prevzem.</w:t>
      </w:r>
    </w:p>
    <w:p w:rsidR="00837454" w:rsidRPr="00837454" w:rsidRDefault="00837454" w:rsidP="00837454">
      <w:pPr>
        <w:shd w:val="clear" w:color="auto" w:fill="FFFFFF"/>
        <w:spacing w:beforeAutospacing="1" w:afterAutospacing="1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37454">
        <w:rPr>
          <w:rFonts w:ascii="Arial" w:eastAsia="Times New Roman" w:hAnsi="Arial" w:cs="Arial"/>
          <w:color w:val="FF0000"/>
          <w:sz w:val="22"/>
          <w:szCs w:val="22"/>
        </w:rPr>
        <w:t>Roditeljski sestanek za vse starše prvošolcev bo predvidoma potekal v živo  v spomladanskih mesecih</w:t>
      </w:r>
      <w:r w:rsidR="005F2346">
        <w:rPr>
          <w:rFonts w:ascii="Arial" w:eastAsia="Times New Roman" w:hAnsi="Arial" w:cs="Arial"/>
          <w:color w:val="FF0000"/>
          <w:sz w:val="22"/>
          <w:szCs w:val="22"/>
        </w:rPr>
        <w:t>,</w:t>
      </w:r>
      <w:r w:rsidRPr="00837454">
        <w:rPr>
          <w:rFonts w:ascii="Arial" w:eastAsia="Times New Roman" w:hAnsi="Arial" w:cs="Arial"/>
          <w:color w:val="FF0000"/>
          <w:sz w:val="22"/>
          <w:szCs w:val="22"/>
        </w:rPr>
        <w:t xml:space="preserve"> odvisno</w:t>
      </w:r>
      <w:r w:rsidR="00404C77">
        <w:rPr>
          <w:rFonts w:ascii="Arial" w:eastAsia="Times New Roman" w:hAnsi="Arial" w:cs="Arial"/>
          <w:color w:val="FF0000"/>
          <w:sz w:val="22"/>
          <w:szCs w:val="22"/>
        </w:rPr>
        <w:t xml:space="preserve"> od epidemiološke slike.</w:t>
      </w:r>
      <w:r w:rsidR="004E43FA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837454">
        <w:rPr>
          <w:rFonts w:ascii="Arial" w:eastAsia="Times New Roman" w:hAnsi="Arial" w:cs="Arial"/>
          <w:color w:val="FF0000"/>
          <w:sz w:val="22"/>
          <w:szCs w:val="22"/>
        </w:rPr>
        <w:t>Takrat vas bomo seznanili s podrobnejšimi informacijami glede šolanja.</w:t>
      </w:r>
      <w:r w:rsidRPr="00837454">
        <w:rPr>
          <w:rFonts w:ascii="Arial" w:eastAsia="Times New Roman" w:hAnsi="Arial" w:cs="Arial"/>
          <w:b/>
          <w:bCs/>
          <w:color w:val="FF0000"/>
          <w:sz w:val="22"/>
          <w:szCs w:val="22"/>
          <w:bdr w:val="none" w:sz="0" w:space="0" w:color="auto" w:frame="1"/>
        </w:rPr>
        <w:t xml:space="preserve"> </w:t>
      </w:r>
    </w:p>
    <w:p w:rsidR="00837454" w:rsidRPr="00837454" w:rsidRDefault="00837454" w:rsidP="00837454">
      <w:pPr>
        <w:shd w:val="clear" w:color="auto" w:fill="FFFFFF"/>
        <w:spacing w:beforeAutospacing="1" w:afterAutospacing="1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837454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PREPIS IZ DRUGE ŠOLE </w:t>
      </w:r>
    </w:p>
    <w:p w:rsidR="00837454" w:rsidRPr="00837454" w:rsidRDefault="00837454" w:rsidP="00837454">
      <w:pPr>
        <w:shd w:val="clear" w:color="auto" w:fill="FFFFFF"/>
        <w:spacing w:beforeAutospacing="1" w:afterAutospacing="1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>Če želite otroka vpisati v 1. razred v osnovno šolo izven matičnega šolskega okoliša, morate najprej </w:t>
      </w:r>
      <w:r w:rsidRPr="00837454">
        <w:rPr>
          <w:rFonts w:ascii="Arial" w:eastAsia="Times New Roman" w:hAnsi="Arial" w:cs="Arial"/>
          <w:bCs/>
          <w:color w:val="000000" w:themeColor="text1"/>
          <w:sz w:val="22"/>
          <w:szCs w:val="22"/>
          <w:bdr w:val="none" w:sz="0" w:space="0" w:color="auto" w:frame="1"/>
        </w:rPr>
        <w:t>v predpisanem roku oddati podpisan vpisni list na šolo v matičnem okolišu</w:t>
      </w:r>
      <w:r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>, nato pa </w:t>
      </w:r>
      <w:r w:rsidRPr="00837454">
        <w:rPr>
          <w:rFonts w:ascii="Arial" w:eastAsia="Times New Roman" w:hAnsi="Arial" w:cs="Arial"/>
          <w:bCs/>
          <w:color w:val="000000" w:themeColor="text1"/>
          <w:sz w:val="22"/>
          <w:szCs w:val="22"/>
          <w:bdr w:val="none" w:sz="0" w:space="0" w:color="auto" w:frame="1"/>
        </w:rPr>
        <w:t>najkasneje 14 dni po izteku roka za vpis oddati vlogo v šoli</w:t>
      </w:r>
      <w:r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>, kamor ga želite vpisati.</w:t>
      </w:r>
    </w:p>
    <w:p w:rsidR="00837454" w:rsidRPr="00837454" w:rsidRDefault="00837454" w:rsidP="00837454">
      <w:pPr>
        <w:shd w:val="clear" w:color="auto" w:fill="FFFFFF"/>
        <w:spacing w:beforeAutospacing="1" w:afterAutospacing="1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>Vlogo za prepis</w:t>
      </w:r>
      <w:r w:rsidR="008F143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na našo šolo najdete tukaj - </w:t>
      </w:r>
      <w:hyperlink r:id="rId9" w:history="1">
        <w:r w:rsidRPr="00E90E78">
          <w:rPr>
            <w:rStyle w:val="Hiperpovezava"/>
            <w:rFonts w:ascii="Arial" w:eastAsia="Times New Roman" w:hAnsi="Arial" w:cs="Arial"/>
            <w:b/>
            <w:sz w:val="22"/>
            <w:szCs w:val="22"/>
          </w:rPr>
          <w:t>Vloga za prepis</w:t>
        </w:r>
      </w:hyperlink>
      <w:r w:rsidRPr="008F1439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:rsidR="00837454" w:rsidRPr="00837454" w:rsidRDefault="00837454" w:rsidP="00837454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837454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ODLOŽITEV ŠOLANJA </w:t>
      </w:r>
    </w:p>
    <w:p w:rsidR="00837454" w:rsidRPr="00837454" w:rsidRDefault="00837454" w:rsidP="00837454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V skladu s 46. členom Zakona o osnovni šoli  se lahko na željo staršev ob vpisu otroka v osnovno šolo ugotavlja pripravljenost otroka za vstop v šolo. Če starši predlagajo odložitev šolanja, ker menijo, da njihov otrok ni pripravljen za vstop v šolo, oziroma če odložitev šolanja predlaga zdravstvena služba, je ugotavljanje pripravljenosti otroka za vstop v šolo obvezno. </w:t>
      </w:r>
    </w:p>
    <w:p w:rsidR="00837454" w:rsidRPr="00837454" w:rsidRDefault="00837454" w:rsidP="00837454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>Vlogo za od</w:t>
      </w:r>
      <w:r w:rsidR="008F143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ložitev šolanja najdete tukaj - </w:t>
      </w:r>
      <w:hyperlink r:id="rId10" w:history="1">
        <w:r w:rsidRPr="00E90E78">
          <w:rPr>
            <w:rStyle w:val="Hiperpovezava"/>
            <w:rFonts w:ascii="Arial" w:eastAsia="Times New Roman" w:hAnsi="Arial" w:cs="Arial"/>
            <w:b/>
            <w:sz w:val="22"/>
            <w:szCs w:val="22"/>
          </w:rPr>
          <w:t>Vloga za odložitev šolanja</w:t>
        </w:r>
      </w:hyperlink>
      <w:bookmarkStart w:id="0" w:name="_GoBack"/>
      <w:bookmarkEnd w:id="0"/>
      <w:r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:rsidR="00837454" w:rsidRPr="00837454" w:rsidRDefault="00837454" w:rsidP="00837454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>Izpolnjene vloge starši pošljete po pošti nazaj na šolo,</w:t>
      </w:r>
      <w:r w:rsidR="00404C7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jih </w:t>
      </w:r>
      <w:r w:rsidRPr="00837454">
        <w:rPr>
          <w:rFonts w:ascii="Arial" w:eastAsia="Times New Roman" w:hAnsi="Arial" w:cs="Arial"/>
          <w:color w:val="000000" w:themeColor="text1"/>
          <w:sz w:val="22"/>
          <w:szCs w:val="22"/>
        </w:rPr>
        <w:t>oddate  v nabiralnik pred vhodom v  šolo ali se dogovorite za osebni prevzem.</w:t>
      </w:r>
    </w:p>
    <w:p w:rsidR="009C7C6A" w:rsidRPr="00837454" w:rsidRDefault="009C7C6A">
      <w:pPr>
        <w:rPr>
          <w:rFonts w:ascii="Arial" w:hAnsi="Arial" w:cs="Arial"/>
          <w:noProof/>
          <w:sz w:val="22"/>
          <w:szCs w:val="22"/>
        </w:rPr>
      </w:pPr>
    </w:p>
    <w:sectPr w:rsidR="009C7C6A" w:rsidRPr="00837454" w:rsidSect="00C0471B">
      <w:headerReference w:type="default" r:id="rId11"/>
      <w:footerReference w:type="default" r:id="rId12"/>
      <w:pgSz w:w="11906" w:h="16838"/>
      <w:pgMar w:top="1417" w:right="1417" w:bottom="1417" w:left="1417" w:header="284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46F" w:rsidRDefault="00D4246F" w:rsidP="00C21254">
      <w:r>
        <w:separator/>
      </w:r>
    </w:p>
  </w:endnote>
  <w:endnote w:type="continuationSeparator" w:id="0">
    <w:p w:rsidR="00D4246F" w:rsidRDefault="00D4246F" w:rsidP="00C2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254" w:rsidRDefault="005872C7">
    <w:pPr>
      <w:pStyle w:val="Noga"/>
    </w:pPr>
    <w:r>
      <w:rPr>
        <w:rFonts w:ascii="Arial" w:hAnsi="Arial" w:cs="Arial"/>
        <w:noProof/>
        <w:lang w:eastAsia="sl-SI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7C1AE1" wp14:editId="0B1FF41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1094740" cy="690562"/>
              <wp:effectExtent l="0" t="0" r="0" b="0"/>
              <wp:wrapSquare wrapText="bothSides"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4740" cy="690562"/>
                        <a:chOff x="0" y="0"/>
                        <a:chExt cx="1094740" cy="690562"/>
                      </a:xfrm>
                    </wpg:grpSpPr>
                    <pic:pic xmlns:pic="http://schemas.openxmlformats.org/drawingml/2006/picture">
                      <pic:nvPicPr>
                        <pic:cNvPr id="64" name="Slika 64" descr="Rezultat iskanja slik za zdrava šola logoti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425" y="0"/>
                          <a:ext cx="38608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3" name="Slika 63" descr="D:\Documents\prestranek\prestranek1112\kulturna_sola\lanekzakulturnoolo\logo-kulturna sola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23862"/>
                          <a:ext cx="10947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9DB03C" id="Skupina 1" o:spid="_x0000_s1026" style="position:absolute;margin-left:0;margin-top:0;width:86.2pt;height:54.35pt;z-index:251663360;mso-position-horizontal:center;mso-position-horizontal-relative:margin;mso-position-vertical:top;mso-position-vertical-relative:bottom-margin-area" coordsize="10947,6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64" o:spid="_x0000_s1027" type="#_x0000_t75" alt="Rezultat iskanja slik za zdrava šola logotip" style="position:absolute;left:3524;width:3861;height:3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6pP/EAAAA2wAAAA8AAABkcnMvZG93bnJldi54bWxEj0FrwkAUhO8F/8PyhN50oxRtU1exilCq&#10;F430/Mg+k2D2bZpdTeKvdwWhx2FmvmFmi9aU4kq1KywrGA0jEMSp1QVnCo7JZvAOwnlkjaVlUtCR&#10;g8W89zLDWNuG93Q9+EwECLsYFeTeV7GULs3JoBvaijh4J1sb9EHWmdQ1NgFuSjmOook0WHBYyLGi&#10;VU7p+XAxCvh3+vf1sdveuqxJxj+3LtFHs1bqtd8uP0F4av1/+Nn+1gomb/D4En6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6pP/EAAAA2wAAAA8AAAAAAAAAAAAAAAAA&#10;nwIAAGRycy9kb3ducmV2LnhtbFBLBQYAAAAABAAEAPcAAACQAwAAAAA=&#10;">
                <v:imagedata r:id="rId3" o:title="Rezultat iskanja slik za zdrava šola logotip"/>
                <v:path arrowok="t"/>
              </v:shape>
              <v:shape id="Slika 63" o:spid="_x0000_s1028" type="#_x0000_t75" style="position:absolute;top:4238;width:1094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F8j/EAAAA2wAAAA8AAABkcnMvZG93bnJldi54bWxEj1FrwjAUhd8F/0O4wt7WdHPI7IziBEGG&#10;D1v1B9w1d2mxualJrN2/N4OBj4dzznc4i9VgW9GTD41jBU9ZDoK4crpho+B42D6+gggRWWPrmBT8&#10;UoDVcjxaYKHdlb+oL6MRCcKhQAV1jF0hZahqshgy1xEn78d5izFJb6T2eE1w28rnPJ9Jiw2nhRo7&#10;2tRUncqLVVCW736fD8Z/z0/z3cfLpzRn3Sv1MBnWbyAiDfEe/m/vtILZFP6+pB8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F8j/EAAAA2wAAAA8AAAAAAAAAAAAAAAAA&#10;nwIAAGRycy9kb3ducmV2LnhtbFBLBQYAAAAABAAEAPcAAACQAwAAAAA=&#10;">
                <v:imagedata r:id="rId4" o:title="logo-kulturna sola"/>
                <v:path arrowok="t"/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46F" w:rsidRDefault="00D4246F" w:rsidP="00C21254">
      <w:r>
        <w:separator/>
      </w:r>
    </w:p>
  </w:footnote>
  <w:footnote w:type="continuationSeparator" w:id="0">
    <w:p w:rsidR="00D4246F" w:rsidRDefault="00D4246F" w:rsidP="00C2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254" w:rsidRDefault="00C21254" w:rsidP="00C21254">
    <w:pPr>
      <w:pStyle w:val="Glava"/>
      <w:jc w:val="cent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68806" wp14:editId="7DAD4A7B">
              <wp:simplePos x="0" y="0"/>
              <wp:positionH relativeFrom="margin">
                <wp:align>center</wp:align>
              </wp:positionH>
              <wp:positionV relativeFrom="paragraph">
                <wp:posOffset>640134</wp:posOffset>
              </wp:positionV>
              <wp:extent cx="2258059" cy="237489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59" cy="2374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1254" w:rsidRPr="002F0570" w:rsidRDefault="00C21254" w:rsidP="00C21254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2F0570">
                            <w:rPr>
                              <w:rFonts w:ascii="Arial" w:hAnsi="Arial" w:cs="Arial"/>
                              <w:color w:val="0070C0"/>
                              <w:sz w:val="14"/>
                            </w:rPr>
                            <w:t>Ulica 25. maja 14a, 6258 Prestranek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68806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0;margin-top:50.4pt;width:177.8pt;height:18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" filled="f" stroked="f">
              <v:textbox>
                <w:txbxContent>
                  <w:p w:rsidR="00C21254" w:rsidRPr="002F0570" w:rsidRDefault="00C21254" w:rsidP="00C21254">
                    <w:pPr>
                      <w:jc w:val="center"/>
                      <w:rPr>
                        <w:sz w:val="20"/>
                      </w:rPr>
                    </w:pPr>
                    <w:r w:rsidRPr="002F0570">
                      <w:rPr>
                        <w:rFonts w:ascii="Arial" w:hAnsi="Arial" w:cs="Arial"/>
                        <w:color w:val="0070C0"/>
                        <w:sz w:val="14"/>
                      </w:rPr>
                      <w:t>Ulica 25. maja 14a, 6258 Prestranek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sl-SI"/>
      </w:rPr>
      <w:drawing>
        <wp:inline distT="0" distB="0" distL="0" distR="0" wp14:anchorId="27A8D29A" wp14:editId="12A426B4">
          <wp:extent cx="716280" cy="667643"/>
          <wp:effectExtent l="0" t="0" r="7620" b="0"/>
          <wp:docPr id="3" name="Slika 3" descr="D:\prestranek\logo_nogice\logo_prestra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estranek\logo_nogice\logo_prestran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23" cy="66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1254">
      <w:rPr>
        <w:noProof/>
        <w:lang w:eastAsia="sl-SI"/>
      </w:rPr>
      <w:t xml:space="preserve"> </w:t>
    </w:r>
  </w:p>
  <w:p w:rsidR="00C21254" w:rsidRDefault="006545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BAF88F" wp14:editId="4CDE36CD">
              <wp:simplePos x="0" y="0"/>
              <wp:positionH relativeFrom="margin">
                <wp:posOffset>24130</wp:posOffset>
              </wp:positionH>
              <wp:positionV relativeFrom="paragraph">
                <wp:posOffset>161925</wp:posOffset>
              </wp:positionV>
              <wp:extent cx="5656580" cy="9525"/>
              <wp:effectExtent l="0" t="0" r="20320" b="28575"/>
              <wp:wrapNone/>
              <wp:docPr id="9" name="Raven povezovalni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6580" cy="9525"/>
                      </a:xfrm>
                      <a:prstGeom prst="line">
                        <a:avLst/>
                      </a:prstGeom>
                      <a:ln w="6350">
                        <a:solidFill>
                          <a:srgbClr val="4070AA">
                            <a:alpha val="5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034F46" id="Raven povezovalnik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pt,12.75pt" to="447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" strokecolor="#4070aa" strokeweight=".5pt">
              <v:stroke opacity="32896f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96D19"/>
    <w:multiLevelType w:val="hybridMultilevel"/>
    <w:tmpl w:val="3C40E3C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FAC42AA"/>
    <w:multiLevelType w:val="hybridMultilevel"/>
    <w:tmpl w:val="1B9EEAEC"/>
    <w:lvl w:ilvl="0" w:tplc="31EED06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19"/>
    <w:rsid w:val="00011C0F"/>
    <w:rsid w:val="00067435"/>
    <w:rsid w:val="000F3FDA"/>
    <w:rsid w:val="00125C97"/>
    <w:rsid w:val="00137733"/>
    <w:rsid w:val="00153E90"/>
    <w:rsid w:val="00180CC8"/>
    <w:rsid w:val="0019486E"/>
    <w:rsid w:val="001A28B3"/>
    <w:rsid w:val="001A2F93"/>
    <w:rsid w:val="001C7357"/>
    <w:rsid w:val="001D1B5D"/>
    <w:rsid w:val="0024112D"/>
    <w:rsid w:val="002E1FEE"/>
    <w:rsid w:val="00346514"/>
    <w:rsid w:val="0036773A"/>
    <w:rsid w:val="00386197"/>
    <w:rsid w:val="003A0109"/>
    <w:rsid w:val="003C6FBE"/>
    <w:rsid w:val="00404C77"/>
    <w:rsid w:val="00441336"/>
    <w:rsid w:val="00463E21"/>
    <w:rsid w:val="004E43FA"/>
    <w:rsid w:val="005442DF"/>
    <w:rsid w:val="005855D1"/>
    <w:rsid w:val="005872C7"/>
    <w:rsid w:val="0059243A"/>
    <w:rsid w:val="005A0B96"/>
    <w:rsid w:val="005F22A8"/>
    <w:rsid w:val="005F2346"/>
    <w:rsid w:val="00635799"/>
    <w:rsid w:val="00654504"/>
    <w:rsid w:val="0069268E"/>
    <w:rsid w:val="006A4E2A"/>
    <w:rsid w:val="006D1782"/>
    <w:rsid w:val="0071431C"/>
    <w:rsid w:val="00717BD7"/>
    <w:rsid w:val="00724123"/>
    <w:rsid w:val="00771CC0"/>
    <w:rsid w:val="00790274"/>
    <w:rsid w:val="007C2B1F"/>
    <w:rsid w:val="007E5554"/>
    <w:rsid w:val="00837454"/>
    <w:rsid w:val="008455BD"/>
    <w:rsid w:val="00862519"/>
    <w:rsid w:val="008639DB"/>
    <w:rsid w:val="008B0C7F"/>
    <w:rsid w:val="008D04CE"/>
    <w:rsid w:val="008D3B3A"/>
    <w:rsid w:val="008F1439"/>
    <w:rsid w:val="009B30AB"/>
    <w:rsid w:val="009B5A50"/>
    <w:rsid w:val="009C7C6A"/>
    <w:rsid w:val="00A465E6"/>
    <w:rsid w:val="00A52CD9"/>
    <w:rsid w:val="00A84247"/>
    <w:rsid w:val="00AB35FF"/>
    <w:rsid w:val="00AB4C5C"/>
    <w:rsid w:val="00AD0F21"/>
    <w:rsid w:val="00B21348"/>
    <w:rsid w:val="00B33BA8"/>
    <w:rsid w:val="00BA20C3"/>
    <w:rsid w:val="00C0471B"/>
    <w:rsid w:val="00C21254"/>
    <w:rsid w:val="00C321A3"/>
    <w:rsid w:val="00C8131A"/>
    <w:rsid w:val="00CB2D70"/>
    <w:rsid w:val="00CC0686"/>
    <w:rsid w:val="00CE0863"/>
    <w:rsid w:val="00D005F5"/>
    <w:rsid w:val="00D2457D"/>
    <w:rsid w:val="00D4246F"/>
    <w:rsid w:val="00D602C5"/>
    <w:rsid w:val="00D82637"/>
    <w:rsid w:val="00DA3CC1"/>
    <w:rsid w:val="00E05B61"/>
    <w:rsid w:val="00E4452E"/>
    <w:rsid w:val="00E47EE8"/>
    <w:rsid w:val="00E836D2"/>
    <w:rsid w:val="00E90E78"/>
    <w:rsid w:val="00EB1814"/>
    <w:rsid w:val="00EC2099"/>
    <w:rsid w:val="00EC3300"/>
    <w:rsid w:val="00F3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AF4F1F-155B-44A5-B8B6-40712E1B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6FBE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0F3FD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2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2125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C21254"/>
  </w:style>
  <w:style w:type="paragraph" w:styleId="Noga">
    <w:name w:val="footer"/>
    <w:basedOn w:val="Navaden"/>
    <w:link w:val="NogaZnak"/>
    <w:uiPriority w:val="99"/>
    <w:unhideWhenUsed/>
    <w:rsid w:val="00C2125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C21254"/>
  </w:style>
  <w:style w:type="character" w:styleId="Besedilooznabemesta">
    <w:name w:val="Placeholder Text"/>
    <w:basedOn w:val="Privzetapisavaodstavka"/>
    <w:uiPriority w:val="99"/>
    <w:semiHidden/>
    <w:rsid w:val="00C2125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72C7"/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72C7"/>
    <w:rPr>
      <w:rFonts w:ascii="Arial" w:hAnsi="Arial" w:cs="Arial"/>
      <w:sz w:val="18"/>
      <w:szCs w:val="18"/>
    </w:rPr>
  </w:style>
  <w:style w:type="character" w:styleId="Krepko">
    <w:name w:val="Strong"/>
    <w:basedOn w:val="Privzetapisavaodstavka"/>
    <w:uiPriority w:val="22"/>
    <w:qFormat/>
    <w:rsid w:val="003C6FBE"/>
    <w:rPr>
      <w:b/>
      <w:bCs/>
    </w:rPr>
  </w:style>
  <w:style w:type="paragraph" w:styleId="Odstavekseznama">
    <w:name w:val="List Paragraph"/>
    <w:basedOn w:val="Navaden"/>
    <w:uiPriority w:val="34"/>
    <w:qFormat/>
    <w:rsid w:val="00AD0F21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0F3FD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unhideWhenUsed/>
    <w:rsid w:val="000F3FD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9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0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4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2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nelec-sedej@guest.arne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s-prestranek.splet.arnes.si/files/2022/02/Vloga-za-odlog-solanja_22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prestranek.splet.arnes.si/files/2022/02/Vloga-za-prepis_2223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matika14\AppData\Local\Microsoft\Windows\INetCache\Content.Outlook\HXCUI7EO\obvestilo_A5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81613F-8FDB-4AFC-9551-286D8C65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obvestilo_A5_predloga</Template>
  <TotalTime>18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Uljan</dc:creator>
  <cp:keywords/>
  <dc:description/>
  <cp:lastModifiedBy>Skrbnik</cp:lastModifiedBy>
  <cp:revision>10</cp:revision>
  <cp:lastPrinted>2022-02-01T13:33:00Z</cp:lastPrinted>
  <dcterms:created xsi:type="dcterms:W3CDTF">2021-10-13T09:41:00Z</dcterms:created>
  <dcterms:modified xsi:type="dcterms:W3CDTF">2022-02-03T14:01:00Z</dcterms:modified>
</cp:coreProperties>
</file>