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97" w:rsidRDefault="00386197" w:rsidP="00CC0686"/>
    <w:p w:rsidR="00045E27" w:rsidRDefault="00045E27" w:rsidP="00045E27">
      <w:pPr>
        <w:jc w:val="center"/>
      </w:pPr>
    </w:p>
    <w:p w:rsidR="00045E27" w:rsidRPr="00045E27" w:rsidRDefault="00972CCD" w:rsidP="00045E27">
      <w:pPr>
        <w:spacing w:line="276" w:lineRule="auto"/>
        <w:jc w:val="center"/>
        <w:rPr>
          <w:b/>
        </w:rPr>
      </w:pPr>
      <w:r>
        <w:rPr>
          <w:b/>
        </w:rPr>
        <w:t>Program dela Š</w:t>
      </w:r>
      <w:r w:rsidR="00045E27" w:rsidRPr="00045E27">
        <w:rPr>
          <w:b/>
        </w:rPr>
        <w:t>ol</w:t>
      </w:r>
      <w:r w:rsidR="00A2628C">
        <w:rPr>
          <w:b/>
        </w:rPr>
        <w:t>skega sklada za šolsko leto 2022/23</w:t>
      </w:r>
    </w:p>
    <w:p w:rsidR="00045E27" w:rsidRPr="00D64B83" w:rsidRDefault="00045E27" w:rsidP="00045E27">
      <w:pPr>
        <w:spacing w:line="276" w:lineRule="auto"/>
      </w:pPr>
    </w:p>
    <w:p w:rsidR="00045E27" w:rsidRPr="00D64B83" w:rsidRDefault="00045E27" w:rsidP="00045E27">
      <w:pPr>
        <w:spacing w:line="276" w:lineRule="auto"/>
      </w:pPr>
      <w:r w:rsidRPr="00D64B83">
        <w:t>Sklad bo pridobival finančna in nefinančna sredstva iz:</w:t>
      </w:r>
    </w:p>
    <w:p w:rsidR="00045E27" w:rsidRPr="00D64B83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D64B83">
        <w:t>prispevkov staršev,</w:t>
      </w:r>
    </w:p>
    <w:p w:rsidR="00045E27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D64B83">
        <w:t>prispevkov občanov,</w:t>
      </w:r>
    </w:p>
    <w:p w:rsidR="00045E27" w:rsidRPr="00F740F9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F740F9">
        <w:t>prispevki drugih domačih in tu</w:t>
      </w:r>
      <w:r>
        <w:t>jih fizičnih in pravnih oseb,</w:t>
      </w:r>
    </w:p>
    <w:p w:rsidR="00045E27" w:rsidRPr="00D64B83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D64B83">
        <w:t>dobrodelnih aktivnosti,</w:t>
      </w:r>
    </w:p>
    <w:p w:rsidR="00045E27" w:rsidRPr="00D64B83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D64B83">
        <w:t>donacij,</w:t>
      </w:r>
    </w:p>
    <w:p w:rsidR="00045E27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D64B83">
        <w:t>zapuščin,</w:t>
      </w:r>
    </w:p>
    <w:p w:rsidR="00A2628C" w:rsidRPr="00D64B83" w:rsidRDefault="00695A4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>
        <w:t xml:space="preserve">dela </w:t>
      </w:r>
      <w:r w:rsidR="00A2628C">
        <w:t>dohodnine,</w:t>
      </w:r>
    </w:p>
    <w:p w:rsidR="00045E27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F740F9">
        <w:t xml:space="preserve">prihodki od zbiralnih akcij otrok in </w:t>
      </w:r>
      <w:r>
        <w:t>učencev,</w:t>
      </w:r>
    </w:p>
    <w:p w:rsidR="00045E27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F740F9">
        <w:t xml:space="preserve">prihodki od prodaje izdelkov otrok in </w:t>
      </w:r>
      <w:r>
        <w:t>učencev,</w:t>
      </w:r>
    </w:p>
    <w:p w:rsidR="00045E27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F740F9">
        <w:t>prihodki dela tržne dejav</w:t>
      </w:r>
      <w:r>
        <w:t>nosti šole, ki jih odobri župan,</w:t>
      </w:r>
    </w:p>
    <w:p w:rsidR="00045E27" w:rsidRPr="00F740F9" w:rsidRDefault="00045E27" w:rsidP="00045E27">
      <w:pPr>
        <w:numPr>
          <w:ilvl w:val="0"/>
          <w:numId w:val="2"/>
        </w:numPr>
        <w:spacing w:before="100" w:beforeAutospacing="1" w:after="100" w:afterAutospacing="1" w:line="276" w:lineRule="auto"/>
      </w:pPr>
      <w:r>
        <w:t>drugih virov.</w:t>
      </w:r>
    </w:p>
    <w:p w:rsidR="00045E27" w:rsidRPr="00D64B83" w:rsidRDefault="00045E27" w:rsidP="00045E27">
      <w:pPr>
        <w:spacing w:line="276" w:lineRule="auto"/>
      </w:pPr>
    </w:p>
    <w:p w:rsidR="00045E27" w:rsidRPr="00D64B83" w:rsidRDefault="00045E27" w:rsidP="00045E27">
      <w:pPr>
        <w:spacing w:line="276" w:lineRule="auto"/>
      </w:pPr>
      <w:r w:rsidRPr="00D64B83">
        <w:t xml:space="preserve">Šolski sklad bo s pridobljenimi sredstvi : </w:t>
      </w:r>
    </w:p>
    <w:p w:rsidR="00045E27" w:rsidRPr="00D64B83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D64B83">
        <w:t xml:space="preserve">pomagal socialno šibkim </w:t>
      </w:r>
      <w:r>
        <w:t xml:space="preserve">otrokom oz. </w:t>
      </w:r>
      <w:r w:rsidRPr="00D64B83">
        <w:t>učencem,</w:t>
      </w:r>
    </w:p>
    <w:p w:rsidR="00045E27" w:rsidRPr="00D64B83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D64B83">
        <w:t>sofinanciral raziskovalne dejavnosti na šoli, na tistih področjih, kjer nima svojih virov v rednem šolskem proračunu,</w:t>
      </w:r>
    </w:p>
    <w:p w:rsidR="00045E27" w:rsidRPr="00D64B83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D64B83">
        <w:t>pomagal nadarjenim učencem po posameznih področjih,</w:t>
      </w:r>
    </w:p>
    <w:p w:rsidR="00045E27" w:rsidRPr="00D64B83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D64B83">
        <w:t>sofinanciral dejavnosti, ki se ne financirajo iz javnih sredstev (izleti, tabori, udeležba na tekmovanjih, lutkovne in gledališke predstave, okrogle mize …), da bi bile le-te dostopne čim večjemu številu učencev,</w:t>
      </w:r>
    </w:p>
    <w:p w:rsidR="00045E27" w:rsidRPr="000C2ABE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0C2ABE">
        <w:t>sofinanciranje avtobusnih prevozov na različne dejavnosti,</w:t>
      </w:r>
    </w:p>
    <w:p w:rsidR="00045E27" w:rsidRPr="00D64B83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D64B83">
        <w:t>pomagal pri nakupu nadstandardne opreme (didaktična sredstva in pripomočki, različna igrala, avdio-video oprema), </w:t>
      </w:r>
    </w:p>
    <w:p w:rsidR="00045E27" w:rsidRPr="00D64B83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D64B83">
        <w:t>pomagal pri nakupu materialov za izvedbo različnih delavnic,</w:t>
      </w:r>
    </w:p>
    <w:p w:rsidR="00045E27" w:rsidRPr="00D64B83" w:rsidRDefault="00045E27" w:rsidP="00045E27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D64B83">
        <w:t xml:space="preserve">pomagal pri zviševanju standarda pouka in podobno. </w:t>
      </w:r>
    </w:p>
    <w:p w:rsidR="00045E27" w:rsidRPr="000C2ABE" w:rsidRDefault="00045E27" w:rsidP="00045E27">
      <w:pPr>
        <w:pStyle w:val="Brezrazmikov"/>
        <w:spacing w:line="276" w:lineRule="auto"/>
        <w:jc w:val="right"/>
        <w:rPr>
          <w:rFonts w:ascii="Times New Roman" w:hAnsi="Times New Roman"/>
          <w:sz w:val="24"/>
          <w:szCs w:val="24"/>
          <w:lang w:eastAsia="sl-SI"/>
        </w:rPr>
      </w:pPr>
      <w:r w:rsidRPr="000C2ABE">
        <w:rPr>
          <w:rFonts w:ascii="Times New Roman" w:hAnsi="Times New Roman"/>
          <w:sz w:val="24"/>
          <w:szCs w:val="24"/>
          <w:lang w:eastAsia="sl-SI"/>
        </w:rPr>
        <w:t xml:space="preserve">Predsednica upravnega odbora </w:t>
      </w:r>
    </w:p>
    <w:p w:rsidR="00045E27" w:rsidRPr="000C2ABE" w:rsidRDefault="00045E27" w:rsidP="00045E27">
      <w:pPr>
        <w:pStyle w:val="Brezrazmikov"/>
        <w:spacing w:line="276" w:lineRule="auto"/>
        <w:jc w:val="right"/>
        <w:rPr>
          <w:rFonts w:ascii="Times New Roman" w:hAnsi="Times New Roman"/>
          <w:sz w:val="24"/>
          <w:szCs w:val="24"/>
          <w:lang w:eastAsia="sl-SI"/>
        </w:rPr>
      </w:pPr>
      <w:r w:rsidRPr="000C2ABE">
        <w:rPr>
          <w:rFonts w:ascii="Times New Roman" w:hAnsi="Times New Roman"/>
          <w:sz w:val="24"/>
          <w:szCs w:val="24"/>
          <w:lang w:eastAsia="sl-SI"/>
        </w:rPr>
        <w:t xml:space="preserve">šolskega sklada OŠ Prestranek </w:t>
      </w:r>
    </w:p>
    <w:p w:rsidR="00045E27" w:rsidRPr="000C2ABE" w:rsidRDefault="00045E27" w:rsidP="00045E27">
      <w:pPr>
        <w:pStyle w:val="Brezrazmikov"/>
        <w:spacing w:line="276" w:lineRule="auto"/>
        <w:jc w:val="right"/>
        <w:rPr>
          <w:rFonts w:ascii="Times New Roman" w:hAnsi="Times New Roman"/>
          <w:sz w:val="24"/>
          <w:szCs w:val="24"/>
          <w:lang w:eastAsia="sl-SI"/>
        </w:rPr>
      </w:pPr>
      <w:proofErr w:type="spellStart"/>
      <w:r w:rsidRPr="000C2ABE">
        <w:rPr>
          <w:rFonts w:ascii="Times New Roman" w:hAnsi="Times New Roman"/>
          <w:sz w:val="24"/>
          <w:szCs w:val="24"/>
          <w:lang w:eastAsia="sl-SI"/>
        </w:rPr>
        <w:t>Sladjana</w:t>
      </w:r>
      <w:proofErr w:type="spellEnd"/>
      <w:r w:rsidRPr="000C2ABE">
        <w:rPr>
          <w:rFonts w:ascii="Times New Roman" w:hAnsi="Times New Roman"/>
          <w:sz w:val="24"/>
          <w:szCs w:val="24"/>
          <w:lang w:eastAsia="sl-SI"/>
        </w:rPr>
        <w:t xml:space="preserve"> </w:t>
      </w:r>
      <w:proofErr w:type="spellStart"/>
      <w:r w:rsidRPr="000C2ABE">
        <w:rPr>
          <w:rFonts w:ascii="Times New Roman" w:hAnsi="Times New Roman"/>
          <w:sz w:val="24"/>
          <w:szCs w:val="24"/>
          <w:lang w:eastAsia="sl-SI"/>
        </w:rPr>
        <w:t>Šućur</w:t>
      </w:r>
      <w:proofErr w:type="spellEnd"/>
      <w:r w:rsidRPr="000C2ABE">
        <w:rPr>
          <w:rFonts w:ascii="Times New Roman" w:hAnsi="Times New Roman"/>
          <w:sz w:val="24"/>
          <w:szCs w:val="24"/>
          <w:lang w:eastAsia="sl-SI"/>
        </w:rPr>
        <w:t xml:space="preserve"> Popović</w:t>
      </w:r>
    </w:p>
    <w:p w:rsidR="00045E27" w:rsidRDefault="00045E27" w:rsidP="00045E27">
      <w:pPr>
        <w:spacing w:line="276" w:lineRule="auto"/>
      </w:pPr>
    </w:p>
    <w:p w:rsidR="00045E27" w:rsidRDefault="00045E27" w:rsidP="00045E27">
      <w:pPr>
        <w:spacing w:line="276" w:lineRule="auto"/>
      </w:pPr>
    </w:p>
    <w:p w:rsidR="00045E27" w:rsidRPr="00D4196C" w:rsidRDefault="00045E27" w:rsidP="00045E27">
      <w:pPr>
        <w:spacing w:line="276" w:lineRule="auto"/>
      </w:pPr>
      <w:r w:rsidRPr="00D4196C">
        <w:t xml:space="preserve">Prestranek, </w:t>
      </w:r>
      <w:r w:rsidR="007627E3">
        <w:t>15</w:t>
      </w:r>
      <w:bookmarkStart w:id="0" w:name="_GoBack"/>
      <w:bookmarkEnd w:id="0"/>
      <w:r w:rsidR="00D50666">
        <w:t>. 11. 2022</w:t>
      </w:r>
    </w:p>
    <w:p w:rsidR="00E4452E" w:rsidRDefault="00E4452E" w:rsidP="00045E27">
      <w:pPr>
        <w:spacing w:line="360" w:lineRule="auto"/>
      </w:pPr>
    </w:p>
    <w:sectPr w:rsidR="00E4452E" w:rsidSect="00C0471B">
      <w:headerReference w:type="default" r:id="rId7"/>
      <w:footerReference w:type="default" r:id="rId8"/>
      <w:pgSz w:w="11906" w:h="16838"/>
      <w:pgMar w:top="1417" w:right="1417" w:bottom="1417" w:left="1417" w:header="284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12" w:rsidRDefault="00070012" w:rsidP="00C21254">
      <w:r>
        <w:separator/>
      </w:r>
    </w:p>
  </w:endnote>
  <w:endnote w:type="continuationSeparator" w:id="0">
    <w:p w:rsidR="00070012" w:rsidRDefault="00070012" w:rsidP="00C2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54" w:rsidRDefault="005872C7">
    <w:pPr>
      <w:pStyle w:val="Noga"/>
    </w:pPr>
    <w:r>
      <w:rPr>
        <w:rFonts w:ascii="Arial" w:hAnsi="Arial" w:cs="Arial"/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7C1AE1" wp14:editId="0B1FF41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1094740" cy="690562"/>
              <wp:effectExtent l="0" t="0" r="0" b="0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4740" cy="690562"/>
                        <a:chOff x="0" y="0"/>
                        <a:chExt cx="1094740" cy="690562"/>
                      </a:xfrm>
                    </wpg:grpSpPr>
                    <pic:pic xmlns:pic="http://schemas.openxmlformats.org/drawingml/2006/picture">
                      <pic:nvPicPr>
                        <pic:cNvPr id="64" name="Slika 64" descr="Rezultat iskanja slik za zdrava šola logoti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3860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" name="Slika 63" descr="D:\Documents\prestranek\prestranek1112\kulturna_sola\lanekzakulturnoolo\logo-kulturna sol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3862"/>
                          <a:ext cx="1094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0C2045" id="Skupina 1" o:spid="_x0000_s1026" style="position:absolute;margin-left:0;margin-top:0;width:86.2pt;height:54.35pt;z-index:251663360;mso-position-horizontal:center;mso-position-horizontal-relative:margin;mso-position-vertical:top;mso-position-vertical-relative:bottom-margin-area" coordsize="10947,6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64" o:spid="_x0000_s1027" type="#_x0000_t75" alt="Rezultat iskanja slik za zdrava šola logotip" style="position:absolute;left:3524;width:3861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6pP/EAAAA2wAAAA8AAABkcnMvZG93bnJldi54bWxEj0FrwkAUhO8F/8PyhN50oxRtU1exilCq&#10;F430/Mg+k2D2bZpdTeKvdwWhx2FmvmFmi9aU4kq1KywrGA0jEMSp1QVnCo7JZvAOwnlkjaVlUtCR&#10;g8W89zLDWNuG93Q9+EwECLsYFeTeV7GULs3JoBvaijh4J1sb9EHWmdQ1NgFuSjmOook0WHBYyLGi&#10;VU7p+XAxCvh3+vf1sdveuqxJxj+3LtFHs1bqtd8uP0F4av1/+Nn+1gomb/D4En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6pP/EAAAA2wAAAA8AAAAAAAAAAAAAAAAA&#10;nwIAAGRycy9kb3ducmV2LnhtbFBLBQYAAAAABAAEAPcAAACQAwAAAAA=&#10;">
                <v:imagedata r:id="rId3" o:title="Rezultat iskanja slik za zdrava šola logotip"/>
                <v:path arrowok="t"/>
              </v:shape>
              <v:shape id="Slika 63" o:spid="_x0000_s1028" type="#_x0000_t75" style="position:absolute;top:4238;width:1094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F8j/EAAAA2wAAAA8AAABkcnMvZG93bnJldi54bWxEj1FrwjAUhd8F/0O4wt7WdHPI7IziBEGG&#10;D1v1B9w1d2mxualJrN2/N4OBj4dzznc4i9VgW9GTD41jBU9ZDoK4crpho+B42D6+gggRWWPrmBT8&#10;UoDVcjxaYKHdlb+oL6MRCcKhQAV1jF0hZahqshgy1xEn78d5izFJb6T2eE1w28rnPJ9Jiw2nhRo7&#10;2tRUncqLVVCW736fD8Z/z0/z3cfLpzRn3Sv1MBnWbyAiDfEe/m/vtILZFP6+p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F8j/EAAAA2wAAAA8AAAAAAAAAAAAAAAAA&#10;nwIAAGRycy9kb3ducmV2LnhtbFBLBQYAAAAABAAEAPcAAACQAwAAAAA=&#10;">
                <v:imagedata r:id="rId4" o:title="logo-kulturna sola"/>
                <v:path arrowok="t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12" w:rsidRDefault="00070012" w:rsidP="00C21254">
      <w:r>
        <w:separator/>
      </w:r>
    </w:p>
  </w:footnote>
  <w:footnote w:type="continuationSeparator" w:id="0">
    <w:p w:rsidR="00070012" w:rsidRDefault="00070012" w:rsidP="00C2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54" w:rsidRDefault="00C21254" w:rsidP="00C21254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68806" wp14:editId="7DAD4A7B">
              <wp:simplePos x="0" y="0"/>
              <wp:positionH relativeFrom="margin">
                <wp:align>center</wp:align>
              </wp:positionH>
              <wp:positionV relativeFrom="paragraph">
                <wp:posOffset>640134</wp:posOffset>
              </wp:positionV>
              <wp:extent cx="2258059" cy="237489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59" cy="2374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1254" w:rsidRPr="002F0570" w:rsidRDefault="00C21254" w:rsidP="00C2125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rFonts w:ascii="Arial" w:hAnsi="Arial" w:cs="Arial"/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6880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0;margin-top:50.4pt;width:177.8pt;height:1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" filled="f" stroked="f">
              <v:textbox>
                <w:txbxContent>
                  <w:p w:rsidR="00C21254" w:rsidRPr="002F0570" w:rsidRDefault="00C21254" w:rsidP="00C21254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rFonts w:ascii="Arial" w:hAnsi="Arial" w:cs="Arial"/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27A8D29A" wp14:editId="12A426B4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23" cy="66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  <w:lang w:eastAsia="sl-SI"/>
      </w:rPr>
      <w:t xml:space="preserve"> </w:t>
    </w:r>
  </w:p>
  <w:p w:rsidR="00C21254" w:rsidRDefault="006545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AF88F" wp14:editId="4CDE36CD">
              <wp:simplePos x="0" y="0"/>
              <wp:positionH relativeFrom="margin">
                <wp:posOffset>24130</wp:posOffset>
              </wp:positionH>
              <wp:positionV relativeFrom="paragraph">
                <wp:posOffset>161925</wp:posOffset>
              </wp:positionV>
              <wp:extent cx="5656580" cy="9525"/>
              <wp:effectExtent l="0" t="0" r="20320" b="28575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658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68D21" id="Raven povezovalnik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12.75pt" to="447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" strokecolor="#4070aa" strokeweight=".5pt">
              <v:stroke opacity="32896f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879"/>
    <w:multiLevelType w:val="multilevel"/>
    <w:tmpl w:val="CC12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B08A3"/>
    <w:multiLevelType w:val="multilevel"/>
    <w:tmpl w:val="2B40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C42AA"/>
    <w:multiLevelType w:val="hybridMultilevel"/>
    <w:tmpl w:val="1B9EEAEC"/>
    <w:lvl w:ilvl="0" w:tplc="31EED06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9"/>
    <w:rsid w:val="00045E27"/>
    <w:rsid w:val="00067435"/>
    <w:rsid w:val="00070012"/>
    <w:rsid w:val="00085E72"/>
    <w:rsid w:val="0009486C"/>
    <w:rsid w:val="000F3FDA"/>
    <w:rsid w:val="00137733"/>
    <w:rsid w:val="00180CC8"/>
    <w:rsid w:val="001A28B3"/>
    <w:rsid w:val="001C7357"/>
    <w:rsid w:val="001E2271"/>
    <w:rsid w:val="0024112D"/>
    <w:rsid w:val="003600AB"/>
    <w:rsid w:val="0036773A"/>
    <w:rsid w:val="00386197"/>
    <w:rsid w:val="003A0109"/>
    <w:rsid w:val="003C6FBE"/>
    <w:rsid w:val="00441336"/>
    <w:rsid w:val="00463E21"/>
    <w:rsid w:val="005442DF"/>
    <w:rsid w:val="005855D1"/>
    <w:rsid w:val="005872C7"/>
    <w:rsid w:val="0059243A"/>
    <w:rsid w:val="005F22A8"/>
    <w:rsid w:val="00635799"/>
    <w:rsid w:val="00654504"/>
    <w:rsid w:val="0069268E"/>
    <w:rsid w:val="00695A47"/>
    <w:rsid w:val="006A4E2A"/>
    <w:rsid w:val="006D1782"/>
    <w:rsid w:val="00717BD7"/>
    <w:rsid w:val="007627E3"/>
    <w:rsid w:val="007E5554"/>
    <w:rsid w:val="008455BD"/>
    <w:rsid w:val="00862519"/>
    <w:rsid w:val="008D04CE"/>
    <w:rsid w:val="00972CCD"/>
    <w:rsid w:val="009B5A50"/>
    <w:rsid w:val="00A2628C"/>
    <w:rsid w:val="00A84247"/>
    <w:rsid w:val="00AB35FF"/>
    <w:rsid w:val="00AD0F21"/>
    <w:rsid w:val="00B21348"/>
    <w:rsid w:val="00B33BA8"/>
    <w:rsid w:val="00BA20C3"/>
    <w:rsid w:val="00C0471B"/>
    <w:rsid w:val="00C21254"/>
    <w:rsid w:val="00C8131A"/>
    <w:rsid w:val="00CB2D70"/>
    <w:rsid w:val="00CC0686"/>
    <w:rsid w:val="00CE0863"/>
    <w:rsid w:val="00D2457D"/>
    <w:rsid w:val="00D4196C"/>
    <w:rsid w:val="00D50666"/>
    <w:rsid w:val="00D5674B"/>
    <w:rsid w:val="00D82637"/>
    <w:rsid w:val="00E05B61"/>
    <w:rsid w:val="00E4452E"/>
    <w:rsid w:val="00EB1814"/>
    <w:rsid w:val="00EC2099"/>
    <w:rsid w:val="00E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F47F51"/>
  <w15:chartTrackingRefBased/>
  <w15:docId w15:val="{7CAF4F1F-155B-44A5-B8B6-40712E1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FB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F3F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2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21254"/>
  </w:style>
  <w:style w:type="paragraph" w:styleId="Noga">
    <w:name w:val="footer"/>
    <w:basedOn w:val="Navaden"/>
    <w:link w:val="Nog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C21254"/>
  </w:style>
  <w:style w:type="character" w:styleId="Besedilooznabemesta">
    <w:name w:val="Placeholder Text"/>
    <w:basedOn w:val="Privzetapisavaodstavka"/>
    <w:uiPriority w:val="99"/>
    <w:semiHidden/>
    <w:rsid w:val="00C2125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72C7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72C7"/>
    <w:rPr>
      <w:rFonts w:ascii="Arial" w:hAnsi="Arial" w:cs="Arial"/>
      <w:sz w:val="18"/>
      <w:szCs w:val="18"/>
    </w:rPr>
  </w:style>
  <w:style w:type="character" w:styleId="Krepko">
    <w:name w:val="Strong"/>
    <w:basedOn w:val="Privzetapisavaodstavka"/>
    <w:uiPriority w:val="22"/>
    <w:qFormat/>
    <w:rsid w:val="003C6FBE"/>
    <w:rPr>
      <w:b/>
      <w:bCs/>
    </w:rPr>
  </w:style>
  <w:style w:type="paragraph" w:styleId="Odstavekseznama">
    <w:name w:val="List Paragraph"/>
    <w:basedOn w:val="Navaden"/>
    <w:uiPriority w:val="34"/>
    <w:qFormat/>
    <w:rsid w:val="00AD0F2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F3FD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F3FDA"/>
    <w:rPr>
      <w:color w:val="0000FF"/>
      <w:u w:val="single"/>
    </w:rPr>
  </w:style>
  <w:style w:type="paragraph" w:styleId="Brezrazmikov">
    <w:name w:val="No Spacing"/>
    <w:uiPriority w:val="1"/>
    <w:qFormat/>
    <w:rsid w:val="00045E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2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14\AppData\Local\Microsoft\Windows\INetCache\Content.Outlook\HXCUI7EO\obvestilo_A5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obvestilo_A5_predloga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Liljana Bole</cp:lastModifiedBy>
  <cp:revision>6</cp:revision>
  <cp:lastPrinted>2022-11-15T14:39:00Z</cp:lastPrinted>
  <dcterms:created xsi:type="dcterms:W3CDTF">2022-11-03T09:33:00Z</dcterms:created>
  <dcterms:modified xsi:type="dcterms:W3CDTF">2022-11-16T13:50:00Z</dcterms:modified>
</cp:coreProperties>
</file>