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197" w:rsidRDefault="00386197" w:rsidP="00CC0686"/>
    <w:p w:rsidR="0092082D" w:rsidRDefault="0092082D" w:rsidP="00BA20C3">
      <w:pPr>
        <w:spacing w:line="360" w:lineRule="auto"/>
      </w:pPr>
    </w:p>
    <w:p w:rsidR="0092082D" w:rsidRDefault="0092082D" w:rsidP="00BA20C3">
      <w:pPr>
        <w:spacing w:line="360" w:lineRule="auto"/>
      </w:pPr>
    </w:p>
    <w:p w:rsidR="00E26B61" w:rsidRPr="006A168F" w:rsidRDefault="00E26B61" w:rsidP="00E26B61">
      <w:pPr>
        <w:spacing w:line="360" w:lineRule="auto"/>
        <w:jc w:val="center"/>
        <w:rPr>
          <w:b/>
          <w:sz w:val="28"/>
          <w:szCs w:val="28"/>
        </w:rPr>
      </w:pPr>
      <w:r w:rsidRPr="006A168F">
        <w:rPr>
          <w:b/>
          <w:sz w:val="28"/>
          <w:szCs w:val="28"/>
        </w:rPr>
        <w:t xml:space="preserve">Vloga za oprostitev obiskovanja </w:t>
      </w:r>
      <w:r w:rsidR="007677A4">
        <w:rPr>
          <w:b/>
          <w:sz w:val="28"/>
          <w:szCs w:val="28"/>
        </w:rPr>
        <w:t xml:space="preserve"> obveznih </w:t>
      </w:r>
      <w:bookmarkStart w:id="0" w:name="_GoBack"/>
      <w:bookmarkEnd w:id="0"/>
      <w:r w:rsidRPr="006A168F">
        <w:rPr>
          <w:b/>
          <w:sz w:val="28"/>
          <w:szCs w:val="28"/>
        </w:rPr>
        <w:t>izbirnih predmetov</w:t>
      </w:r>
    </w:p>
    <w:p w:rsidR="00E26B61" w:rsidRPr="00FD0CDD" w:rsidRDefault="00E26B61" w:rsidP="00E26B61">
      <w:pPr>
        <w:spacing w:line="360" w:lineRule="auto"/>
        <w:jc w:val="both"/>
        <w:rPr>
          <w:b/>
        </w:rPr>
      </w:pPr>
      <w:r w:rsidRPr="00FD0CDD">
        <w:t>Podpisani/podpisana</w:t>
      </w:r>
      <w:r w:rsidRPr="00FD0CDD">
        <w:rPr>
          <w:b/>
        </w:rPr>
        <w:t xml:space="preserve"> _______________________________________</w:t>
      </w:r>
      <w:r>
        <w:rPr>
          <w:b/>
        </w:rPr>
        <w:t>__________________</w:t>
      </w:r>
      <w:r w:rsidRPr="00FD0CDD">
        <w:rPr>
          <w:b/>
        </w:rPr>
        <w:t>______</w:t>
      </w:r>
      <w:r>
        <w:rPr>
          <w:b/>
        </w:rPr>
        <w:t>__________</w:t>
      </w:r>
    </w:p>
    <w:p w:rsidR="00E26B61" w:rsidRPr="00FD0CDD" w:rsidRDefault="00E26B61" w:rsidP="00E26B61">
      <w:pPr>
        <w:spacing w:line="360" w:lineRule="auto"/>
        <w:ind w:left="2832" w:firstLine="708"/>
        <w:rPr>
          <w:vertAlign w:val="superscript"/>
        </w:rPr>
      </w:pPr>
      <w:r w:rsidRPr="00FD0CDD">
        <w:rPr>
          <w:vertAlign w:val="superscript"/>
        </w:rPr>
        <w:t>(starši/ zakonit zastopnik otroka)</w:t>
      </w:r>
    </w:p>
    <w:p w:rsidR="00E26B61" w:rsidRPr="00FD0CDD" w:rsidRDefault="00E26B61" w:rsidP="00E26B61">
      <w:pPr>
        <w:spacing w:line="360" w:lineRule="auto"/>
        <w:jc w:val="both"/>
        <w:rPr>
          <w:vertAlign w:val="superscript"/>
        </w:rPr>
      </w:pPr>
      <w:r w:rsidRPr="00FD0CDD">
        <w:rPr>
          <w:b/>
        </w:rPr>
        <w:tab/>
      </w:r>
      <w:r w:rsidRPr="00FD0CDD">
        <w:rPr>
          <w:b/>
        </w:rPr>
        <w:tab/>
      </w:r>
      <w:r w:rsidRPr="00FD0CDD">
        <w:rPr>
          <w:b/>
        </w:rPr>
        <w:tab/>
      </w:r>
      <w:r w:rsidRPr="00FD0CDD">
        <w:rPr>
          <w:b/>
        </w:rPr>
        <w:tab/>
      </w:r>
      <w:r w:rsidRPr="00FD0CDD">
        <w:rPr>
          <w:b/>
        </w:rPr>
        <w:tab/>
      </w:r>
      <w:r w:rsidRPr="00FD0CDD">
        <w:rPr>
          <w:b/>
        </w:rPr>
        <w:tab/>
      </w:r>
    </w:p>
    <w:p w:rsidR="00E26B61" w:rsidRPr="00FD0CDD" w:rsidRDefault="00E26B61" w:rsidP="00E26B61">
      <w:pPr>
        <w:spacing w:line="360" w:lineRule="auto"/>
        <w:jc w:val="center"/>
      </w:pPr>
      <w:r w:rsidRPr="00FD0CDD">
        <w:t>prosim, da bo moj</w:t>
      </w:r>
      <w:r w:rsidRPr="00FD0CDD">
        <w:rPr>
          <w:vertAlign w:val="superscript"/>
        </w:rPr>
        <w:t xml:space="preserve"> </w:t>
      </w:r>
      <w:r w:rsidRPr="00FD0CDD">
        <w:t>otrok _____________________</w:t>
      </w:r>
      <w:r>
        <w:t>_______________________</w:t>
      </w:r>
      <w:r w:rsidRPr="00FD0CDD">
        <w:t>________________</w:t>
      </w:r>
      <w:r>
        <w:t>_______________</w:t>
      </w:r>
    </w:p>
    <w:p w:rsidR="00E26B61" w:rsidRPr="00FD0CDD" w:rsidRDefault="00E26B61" w:rsidP="00E26B61">
      <w:pPr>
        <w:spacing w:line="360" w:lineRule="auto"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</w:t>
      </w:r>
      <w:r w:rsidRPr="00FD0CDD">
        <w:rPr>
          <w:vertAlign w:val="superscript"/>
        </w:rPr>
        <w:t>(ime in priimek)</w:t>
      </w:r>
    </w:p>
    <w:p w:rsidR="00E26B61" w:rsidRDefault="00E26B61" w:rsidP="00E26B61">
      <w:pPr>
        <w:spacing w:line="360" w:lineRule="auto"/>
        <w:jc w:val="both"/>
        <w:rPr>
          <w:vertAlign w:val="superscript"/>
        </w:rPr>
      </w:pPr>
      <w:r w:rsidRPr="00FD0CDD">
        <w:t>rojen, __________</w:t>
      </w:r>
      <w:r>
        <w:t>____</w:t>
      </w:r>
      <w:r w:rsidR="00FA269A">
        <w:t>________, ki v šolskem letu 2022/23</w:t>
      </w:r>
      <w:r>
        <w:t xml:space="preserve"> </w:t>
      </w:r>
      <w:r w:rsidRPr="00FD0CDD">
        <w:t>obiskuje ____</w:t>
      </w:r>
      <w:r>
        <w:t>___</w:t>
      </w:r>
      <w:r w:rsidRPr="00FD0CDD">
        <w:t>_razred</w:t>
      </w:r>
      <w:r w:rsidRPr="00FD0CDD">
        <w:rPr>
          <w:vertAlign w:val="superscript"/>
        </w:rPr>
        <w:t xml:space="preserve">   </w:t>
      </w:r>
      <w:r>
        <w:rPr>
          <w:vertAlign w:val="superscript"/>
        </w:rPr>
        <w:t xml:space="preserve">                </w:t>
      </w:r>
    </w:p>
    <w:p w:rsidR="00E26B61" w:rsidRPr="00FD0CDD" w:rsidRDefault="00E26B61" w:rsidP="00E26B61">
      <w:pPr>
        <w:spacing w:line="360" w:lineRule="auto"/>
        <w:jc w:val="both"/>
        <w:rPr>
          <w:vertAlign w:val="superscript"/>
        </w:rPr>
      </w:pPr>
      <w:r>
        <w:rPr>
          <w:vertAlign w:val="superscript"/>
        </w:rPr>
        <w:t xml:space="preserve">                            </w:t>
      </w:r>
      <w:r w:rsidRPr="00FD0CDD">
        <w:rPr>
          <w:vertAlign w:val="superscript"/>
        </w:rPr>
        <w:t>(datum rojstva)</w:t>
      </w:r>
      <w:r w:rsidRPr="00FD0CDD">
        <w:rPr>
          <w:vertAlign w:val="superscript"/>
        </w:rPr>
        <w:tab/>
      </w:r>
      <w:r w:rsidRPr="00FD0CDD">
        <w:rPr>
          <w:vertAlign w:val="superscript"/>
        </w:rPr>
        <w:tab/>
        <w:t xml:space="preserve">     </w:t>
      </w:r>
      <w:r w:rsidRPr="00FD0CDD">
        <w:rPr>
          <w:vertAlign w:val="superscript"/>
        </w:rPr>
        <w:tab/>
      </w:r>
      <w:r w:rsidRPr="00FD0CDD">
        <w:rPr>
          <w:vertAlign w:val="superscript"/>
        </w:rPr>
        <w:tab/>
      </w:r>
      <w:r w:rsidRPr="00FD0CDD">
        <w:rPr>
          <w:vertAlign w:val="superscript"/>
        </w:rPr>
        <w:tab/>
      </w:r>
      <w:r w:rsidRPr="00FD0CDD">
        <w:rPr>
          <w:vertAlign w:val="superscript"/>
        </w:rPr>
        <w:tab/>
      </w:r>
    </w:p>
    <w:p w:rsidR="00E26B61" w:rsidRDefault="00E26B61" w:rsidP="00E26B61">
      <w:pPr>
        <w:spacing w:line="480" w:lineRule="auto"/>
        <w:jc w:val="center"/>
        <w:rPr>
          <w:b/>
          <w:bCs/>
        </w:rPr>
      </w:pPr>
      <w:r w:rsidRPr="00FD0CDD">
        <w:t>OSNOVNE</w:t>
      </w:r>
      <w:r>
        <w:t xml:space="preserve"> </w:t>
      </w:r>
      <w:r w:rsidRPr="00FD0CDD">
        <w:rPr>
          <w:vertAlign w:val="superscript"/>
        </w:rPr>
        <w:t xml:space="preserve">  </w:t>
      </w:r>
      <w:r w:rsidRPr="00FD0CDD">
        <w:t>ŠOLE</w:t>
      </w:r>
      <w:r>
        <w:t xml:space="preserve"> </w:t>
      </w:r>
      <w:r w:rsidRPr="00FD0CDD">
        <w:t xml:space="preserve"> </w:t>
      </w:r>
      <w:r>
        <w:t xml:space="preserve">PRESTRANEK  bo </w:t>
      </w:r>
      <w:r w:rsidRPr="00FD0CDD">
        <w:t xml:space="preserve">v šolskem letu </w:t>
      </w:r>
      <w:r w:rsidR="00FA269A">
        <w:rPr>
          <w:b/>
          <w:bCs/>
        </w:rPr>
        <w:t>2023/24</w:t>
      </w:r>
    </w:p>
    <w:p w:rsidR="00E26B61" w:rsidRDefault="00E26B61" w:rsidP="00E26B61">
      <w:pPr>
        <w:spacing w:line="480" w:lineRule="auto"/>
        <w:jc w:val="center"/>
      </w:pPr>
      <w:r w:rsidRPr="00FD0CDD">
        <w:rPr>
          <w:b/>
          <w:bCs/>
        </w:rPr>
        <w:t xml:space="preserve">v celoti           pri eni uri tedensko   </w:t>
      </w:r>
      <w:r w:rsidRPr="00FD0CDD">
        <w:t xml:space="preserve"> (ustrezno obkrožite)</w:t>
      </w:r>
    </w:p>
    <w:p w:rsidR="00E26B61" w:rsidRPr="00FD0CDD" w:rsidRDefault="00E26B61" w:rsidP="00E26B61">
      <w:pPr>
        <w:spacing w:line="480" w:lineRule="auto"/>
      </w:pPr>
      <w:r w:rsidRPr="00FD0CDD">
        <w:t>oproščen sodelovanja pri izbirnih predmetih.</w:t>
      </w:r>
    </w:p>
    <w:p w:rsidR="00E26B61" w:rsidRPr="00FD0CDD" w:rsidRDefault="00E26B61" w:rsidP="00E26B61">
      <w:pPr>
        <w:spacing w:line="360" w:lineRule="auto"/>
        <w:jc w:val="both"/>
      </w:pPr>
      <w:r w:rsidRPr="00FD0CDD">
        <w:t>Kot dokazilo o obiskovanju glasbene šole z javno veljavnim programom prilagam potrdilo o vpisu za šolsko leto, za katerega uveljavljam oprostitev obiskovanja izbirnih predmetov.</w:t>
      </w:r>
    </w:p>
    <w:p w:rsidR="00E26B61" w:rsidRPr="00FD0CDD" w:rsidRDefault="00E26B61" w:rsidP="00E26B61">
      <w:pPr>
        <w:spacing w:line="360" w:lineRule="auto"/>
        <w:jc w:val="both"/>
      </w:pPr>
    </w:p>
    <w:p w:rsidR="00E26B61" w:rsidRPr="00FD0CDD" w:rsidRDefault="00E26B61" w:rsidP="00E26B61">
      <w:pPr>
        <w:spacing w:line="360" w:lineRule="auto"/>
        <w:jc w:val="both"/>
      </w:pPr>
      <w:r w:rsidRPr="00FD0CDD">
        <w:t>Kraj in datum: _______________________</w:t>
      </w:r>
    </w:p>
    <w:p w:rsidR="00E26B61" w:rsidRPr="00FD0CDD" w:rsidRDefault="00E26B61" w:rsidP="00E26B61">
      <w:pPr>
        <w:spacing w:line="360" w:lineRule="auto"/>
        <w:jc w:val="both"/>
      </w:pPr>
    </w:p>
    <w:p w:rsidR="00E26B61" w:rsidRPr="00FD0CDD" w:rsidRDefault="00E26B61" w:rsidP="00E26B61">
      <w:pPr>
        <w:spacing w:line="360" w:lineRule="auto"/>
        <w:ind w:left="4248"/>
        <w:jc w:val="both"/>
      </w:pPr>
      <w:r>
        <w:t xml:space="preserve">       </w:t>
      </w:r>
      <w:r>
        <w:tab/>
        <w:t xml:space="preserve">  </w:t>
      </w:r>
      <w:r w:rsidRPr="00FD0CDD">
        <w:t>Podpis staršev oz. zakonitega zastopnika:</w:t>
      </w:r>
    </w:p>
    <w:p w:rsidR="00E4452E" w:rsidRDefault="00E4452E"/>
    <w:sectPr w:rsidR="00E4452E" w:rsidSect="00C0471B">
      <w:headerReference w:type="default" r:id="rId7"/>
      <w:footerReference w:type="default" r:id="rId8"/>
      <w:pgSz w:w="11906" w:h="16838"/>
      <w:pgMar w:top="1417" w:right="1417" w:bottom="1417" w:left="1417" w:header="284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378" w:rsidRDefault="000F3378" w:rsidP="00C21254">
      <w:r>
        <w:separator/>
      </w:r>
    </w:p>
  </w:endnote>
  <w:endnote w:type="continuationSeparator" w:id="0">
    <w:p w:rsidR="000F3378" w:rsidRDefault="000F3378" w:rsidP="00C2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54" w:rsidRDefault="005872C7">
    <w:pPr>
      <w:pStyle w:val="Noga"/>
    </w:pPr>
    <w:r>
      <w:rPr>
        <w:rFonts w:ascii="Arial" w:hAnsi="Arial" w:cs="Arial"/>
        <w:noProof/>
        <w:lang w:eastAsia="sl-SI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37C1AE1" wp14:editId="0B1FF412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1094740" cy="690562"/>
              <wp:effectExtent l="0" t="0" r="0" b="0"/>
              <wp:wrapSquare wrapText="bothSides"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4740" cy="690562"/>
                        <a:chOff x="0" y="0"/>
                        <a:chExt cx="1094740" cy="690562"/>
                      </a:xfrm>
                    </wpg:grpSpPr>
                    <pic:pic xmlns:pic="http://schemas.openxmlformats.org/drawingml/2006/picture">
                      <pic:nvPicPr>
                        <pic:cNvPr id="64" name="Slika 64" descr="Rezultat iskanja slik za zdrava šola logotip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2425" y="0"/>
                          <a:ext cx="38608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3" name="Slika 63" descr="D:\Documents\prestranek\prestranek1112\kulturna_sola\lanekzakulturnoolo\logo-kulturna sola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23862"/>
                          <a:ext cx="109474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E0C2045" id="Skupina 1" o:spid="_x0000_s1026" style="position:absolute;margin-left:0;margin-top:0;width:86.2pt;height:54.35pt;z-index:251663360;mso-position-horizontal:center;mso-position-horizontal-relative:margin;mso-position-vertical:top;mso-position-vertical-relative:bottom-margin-area" coordsize="10947,6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64" o:spid="_x0000_s1027" type="#_x0000_t75" alt="Rezultat iskanja slik za zdrava šola logotip" style="position:absolute;left:3524;width:3861;height:3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6pP/EAAAA2wAAAA8AAABkcnMvZG93bnJldi54bWxEj0FrwkAUhO8F/8PyhN50oxRtU1exilCq&#10;F430/Mg+k2D2bZpdTeKvdwWhx2FmvmFmi9aU4kq1KywrGA0jEMSp1QVnCo7JZvAOwnlkjaVlUtCR&#10;g8W89zLDWNuG93Q9+EwECLsYFeTeV7GULs3JoBvaijh4J1sb9EHWmdQ1NgFuSjmOook0WHBYyLGi&#10;VU7p+XAxCvh3+vf1sdveuqxJxj+3LtFHs1bqtd8uP0F4av1/+Nn+1gomb/D4En6An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J6pP/EAAAA2wAAAA8AAAAAAAAAAAAAAAAA&#10;nwIAAGRycy9kb3ducmV2LnhtbFBLBQYAAAAABAAEAPcAAACQAwAAAAA=&#10;">
                <v:imagedata r:id="rId3" o:title="Rezultat iskanja slik za zdrava šola logotip"/>
                <v:path arrowok="t"/>
              </v:shape>
              <v:shape id="Slika 63" o:spid="_x0000_s1028" type="#_x0000_t75" style="position:absolute;top:4238;width:10947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F8j/EAAAA2wAAAA8AAABkcnMvZG93bnJldi54bWxEj1FrwjAUhd8F/0O4wt7WdHPI7IziBEGG&#10;D1v1B9w1d2mxualJrN2/N4OBj4dzznc4i9VgW9GTD41jBU9ZDoK4crpho+B42D6+gggRWWPrmBT8&#10;UoDVcjxaYKHdlb+oL6MRCcKhQAV1jF0hZahqshgy1xEn78d5izFJb6T2eE1w28rnPJ9Jiw2nhRo7&#10;2tRUncqLVVCW736fD8Z/z0/z3cfLpzRn3Sv1MBnWbyAiDfEe/m/vtILZFP6+pB8gl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QF8j/EAAAA2wAAAA8AAAAAAAAAAAAAAAAA&#10;nwIAAGRycy9kb3ducmV2LnhtbFBLBQYAAAAABAAEAPcAAACQAwAAAAA=&#10;">
                <v:imagedata r:id="rId4" o:title="logo-kulturna sola"/>
                <v:path arrowok="t"/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378" w:rsidRDefault="000F3378" w:rsidP="00C21254">
      <w:r>
        <w:separator/>
      </w:r>
    </w:p>
  </w:footnote>
  <w:footnote w:type="continuationSeparator" w:id="0">
    <w:p w:rsidR="000F3378" w:rsidRDefault="000F3378" w:rsidP="00C21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54" w:rsidRDefault="00C21254" w:rsidP="00CC0359">
    <w:pPr>
      <w:pStyle w:val="Glava"/>
      <w:rPr>
        <w:noProof/>
        <w:lang w:eastAsia="sl-SI"/>
      </w:rPr>
    </w:pPr>
    <w:r>
      <w:rPr>
        <w:noProof/>
        <w:lang w:eastAsia="sl-SI"/>
      </w:rPr>
      <w:drawing>
        <wp:inline distT="0" distB="0" distL="0" distR="0" wp14:anchorId="27A8D29A" wp14:editId="12A426B4">
          <wp:extent cx="716280" cy="667643"/>
          <wp:effectExtent l="0" t="0" r="7620" b="0"/>
          <wp:docPr id="3" name="Slika 3" descr="D:\prestranek\logo_nogice\logo_prestran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estranek\logo_nogice\logo_prestrane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223" cy="66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1254">
      <w:rPr>
        <w:noProof/>
        <w:lang w:eastAsia="sl-SI"/>
      </w:rPr>
      <w:t xml:space="preserve"> </w:t>
    </w:r>
  </w:p>
  <w:p w:rsidR="0092082D" w:rsidRDefault="0092082D" w:rsidP="00CC0359">
    <w:pPr>
      <w:pStyle w:val="Glava"/>
    </w:pPr>
  </w:p>
  <w:p w:rsidR="00C21254" w:rsidRDefault="00654504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BAF88F" wp14:editId="4CDE36CD">
              <wp:simplePos x="0" y="0"/>
              <wp:positionH relativeFrom="margin">
                <wp:posOffset>24130</wp:posOffset>
              </wp:positionH>
              <wp:positionV relativeFrom="paragraph">
                <wp:posOffset>161925</wp:posOffset>
              </wp:positionV>
              <wp:extent cx="5656580" cy="9525"/>
              <wp:effectExtent l="0" t="0" r="20320" b="28575"/>
              <wp:wrapNone/>
              <wp:docPr id="9" name="Raven povezovalni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6580" cy="9525"/>
                      </a:xfrm>
                      <a:prstGeom prst="line">
                        <a:avLst/>
                      </a:prstGeom>
                      <a:ln w="6350">
                        <a:solidFill>
                          <a:srgbClr val="4070AA">
                            <a:alpha val="5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968D21" id="Raven povezovalnik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9pt,12.75pt" to="447.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" strokecolor="#4070aa" strokeweight=".5pt">
              <v:stroke opacity="32896f"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836DF"/>
    <w:multiLevelType w:val="hybridMultilevel"/>
    <w:tmpl w:val="0E264AC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AC42AA"/>
    <w:multiLevelType w:val="hybridMultilevel"/>
    <w:tmpl w:val="1B9EEAEC"/>
    <w:lvl w:ilvl="0" w:tplc="31EED06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19"/>
    <w:rsid w:val="00067435"/>
    <w:rsid w:val="00076C37"/>
    <w:rsid w:val="000F3378"/>
    <w:rsid w:val="000F3FDA"/>
    <w:rsid w:val="00137733"/>
    <w:rsid w:val="00180CC8"/>
    <w:rsid w:val="001A28B3"/>
    <w:rsid w:val="001C7357"/>
    <w:rsid w:val="001D3F73"/>
    <w:rsid w:val="0024112D"/>
    <w:rsid w:val="0036773A"/>
    <w:rsid w:val="00386197"/>
    <w:rsid w:val="003A0109"/>
    <w:rsid w:val="003C6FBE"/>
    <w:rsid w:val="00441336"/>
    <w:rsid w:val="00463E21"/>
    <w:rsid w:val="005442DF"/>
    <w:rsid w:val="00555CB9"/>
    <w:rsid w:val="005855D1"/>
    <w:rsid w:val="005872C7"/>
    <w:rsid w:val="0059243A"/>
    <w:rsid w:val="005F22A8"/>
    <w:rsid w:val="00635799"/>
    <w:rsid w:val="00654504"/>
    <w:rsid w:val="0069268E"/>
    <w:rsid w:val="006A4E2A"/>
    <w:rsid w:val="006D1782"/>
    <w:rsid w:val="006D40C6"/>
    <w:rsid w:val="00717BD7"/>
    <w:rsid w:val="007677A4"/>
    <w:rsid w:val="007E5554"/>
    <w:rsid w:val="008455BD"/>
    <w:rsid w:val="00862519"/>
    <w:rsid w:val="008D04CE"/>
    <w:rsid w:val="0092082D"/>
    <w:rsid w:val="009B5A50"/>
    <w:rsid w:val="00A61E5F"/>
    <w:rsid w:val="00A84247"/>
    <w:rsid w:val="00AB35FF"/>
    <w:rsid w:val="00AD0F21"/>
    <w:rsid w:val="00B21348"/>
    <w:rsid w:val="00B33BA8"/>
    <w:rsid w:val="00BA20C3"/>
    <w:rsid w:val="00C0471B"/>
    <w:rsid w:val="00C1201B"/>
    <w:rsid w:val="00C21254"/>
    <w:rsid w:val="00C8131A"/>
    <w:rsid w:val="00CB2D70"/>
    <w:rsid w:val="00CC0359"/>
    <w:rsid w:val="00CC0686"/>
    <w:rsid w:val="00CE0863"/>
    <w:rsid w:val="00D2457D"/>
    <w:rsid w:val="00D82637"/>
    <w:rsid w:val="00E05B61"/>
    <w:rsid w:val="00E26B61"/>
    <w:rsid w:val="00E4452E"/>
    <w:rsid w:val="00EB1814"/>
    <w:rsid w:val="00EC2099"/>
    <w:rsid w:val="00EC3300"/>
    <w:rsid w:val="00FA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AF4F1F-155B-44A5-B8B6-40712E1B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6FBE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0F3FD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2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21254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C21254"/>
  </w:style>
  <w:style w:type="paragraph" w:styleId="Noga">
    <w:name w:val="footer"/>
    <w:basedOn w:val="Navaden"/>
    <w:link w:val="NogaZnak"/>
    <w:uiPriority w:val="99"/>
    <w:unhideWhenUsed/>
    <w:rsid w:val="00C21254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C21254"/>
  </w:style>
  <w:style w:type="character" w:styleId="Besedilooznabemesta">
    <w:name w:val="Placeholder Text"/>
    <w:basedOn w:val="Privzetapisavaodstavka"/>
    <w:uiPriority w:val="99"/>
    <w:semiHidden/>
    <w:rsid w:val="00C21254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72C7"/>
    <w:rPr>
      <w:rFonts w:ascii="Arial" w:hAnsi="Arial" w:cs="Arial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72C7"/>
    <w:rPr>
      <w:rFonts w:ascii="Arial" w:hAnsi="Arial" w:cs="Arial"/>
      <w:sz w:val="18"/>
      <w:szCs w:val="18"/>
    </w:rPr>
  </w:style>
  <w:style w:type="character" w:styleId="Krepko">
    <w:name w:val="Strong"/>
    <w:basedOn w:val="Privzetapisavaodstavka"/>
    <w:uiPriority w:val="22"/>
    <w:qFormat/>
    <w:rsid w:val="003C6FBE"/>
    <w:rPr>
      <w:b/>
      <w:bCs/>
    </w:rPr>
  </w:style>
  <w:style w:type="paragraph" w:styleId="Odstavekseznama">
    <w:name w:val="List Paragraph"/>
    <w:basedOn w:val="Navaden"/>
    <w:uiPriority w:val="34"/>
    <w:qFormat/>
    <w:rsid w:val="00AD0F21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0F3FDA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0F3F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1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9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0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9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0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87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7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2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86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3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1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0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6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1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0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40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94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8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3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0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5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3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25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73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97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8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5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8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ematika14\AppData\Local\Microsoft\Windows\INetCache\Content.Outlook\HXCUI7EO\obvestilo_A5_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obvestilo_A5_predloga</Template>
  <TotalTime>100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Uljan</dc:creator>
  <cp:keywords/>
  <dc:description/>
  <cp:lastModifiedBy>Nataša</cp:lastModifiedBy>
  <cp:revision>26</cp:revision>
  <cp:lastPrinted>2020-11-06T08:08:00Z</cp:lastPrinted>
  <dcterms:created xsi:type="dcterms:W3CDTF">2020-09-17T06:22:00Z</dcterms:created>
  <dcterms:modified xsi:type="dcterms:W3CDTF">2023-05-09T12:31:00Z</dcterms:modified>
</cp:coreProperties>
</file>